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A5D1" w14:textId="77777777" w:rsidR="00986CD1" w:rsidRDefault="00986CD1" w:rsidP="003D0A98">
      <w:pPr>
        <w:pStyle w:val="Kop1-zondernummering"/>
        <w:rPr>
          <w:noProof/>
        </w:rPr>
      </w:pPr>
      <w:r>
        <w:rPr>
          <w:noProof/>
        </w:rPr>
        <w:t xml:space="preserve">Verslag inloopbijeenkomst tijdelijke woningen Hoograven Zuid </w:t>
      </w:r>
    </w:p>
    <w:p w14:paraId="078A1114" w14:textId="77777777" w:rsidR="00A8525C" w:rsidRDefault="00986CD1" w:rsidP="00986CD1">
      <w:pPr>
        <w:pStyle w:val="Kop3"/>
        <w:rPr>
          <w:noProof/>
        </w:rPr>
      </w:pPr>
      <w:r>
        <w:rPr>
          <w:noProof/>
        </w:rPr>
        <w:t>18 januari 2023</w:t>
      </w:r>
      <w:r w:rsidR="00ED6A16">
        <w:rPr>
          <w:noProof/>
        </w:rPr>
        <w:t xml:space="preserve"> </w:t>
      </w:r>
    </w:p>
    <w:p w14:paraId="56BDF10C" w14:textId="77777777" w:rsidR="00986CD1" w:rsidRDefault="00986CD1" w:rsidP="004F1A31">
      <w:pPr>
        <w:spacing w:after="0"/>
        <w:rPr>
          <w:noProof/>
        </w:rPr>
      </w:pPr>
    </w:p>
    <w:p w14:paraId="4FD54FD2" w14:textId="77777777" w:rsidR="00986CD1" w:rsidRDefault="00986CD1" w:rsidP="004F1A31">
      <w:pPr>
        <w:spacing w:after="0"/>
      </w:pPr>
    </w:p>
    <w:p w14:paraId="45640BCC" w14:textId="77777777" w:rsidR="00986CD1" w:rsidRDefault="00986CD1" w:rsidP="00986CD1">
      <w:pPr>
        <w:pStyle w:val="Kop3"/>
      </w:pPr>
      <w:r>
        <w:t>Opkomst</w:t>
      </w:r>
    </w:p>
    <w:p w14:paraId="2A256927" w14:textId="77777777" w:rsidR="00986CD1" w:rsidRDefault="00986CD1" w:rsidP="00986CD1">
      <w:pPr>
        <w:pStyle w:val="Standaardtekst"/>
      </w:pPr>
      <w:r>
        <w:t>Ruim 80 bezoekers, vooral bewoners uit de wijk.</w:t>
      </w:r>
      <w:r w:rsidR="00112207">
        <w:t xml:space="preserve"> Van beide roeiverenigingen (ORCA en Triton) waren ook vertegenwoordigers langsgekomen.</w:t>
      </w:r>
    </w:p>
    <w:p w14:paraId="783FC10D" w14:textId="77777777" w:rsidR="00986CD1" w:rsidRDefault="00986CD1" w:rsidP="00986CD1">
      <w:pPr>
        <w:pStyle w:val="Standaardtekst"/>
      </w:pPr>
    </w:p>
    <w:p w14:paraId="40DDFF4B" w14:textId="77777777" w:rsidR="00986CD1" w:rsidRDefault="00986CD1" w:rsidP="00986CD1">
      <w:pPr>
        <w:pStyle w:val="Kop3"/>
      </w:pPr>
      <w:r>
        <w:t>Algemeen</w:t>
      </w:r>
    </w:p>
    <w:p w14:paraId="1F97A58F" w14:textId="3F4D395D" w:rsidR="00986CD1" w:rsidRDefault="00986CD1" w:rsidP="00986CD1">
      <w:pPr>
        <w:pStyle w:val="Standaardtekst"/>
      </w:pPr>
      <w:r>
        <w:t xml:space="preserve">De meeste bezoekers kwamen om zich breed te laten informeren. De status van de plannen, hoe komen de woningen eruit te zien en wie komen er te wonen. </w:t>
      </w:r>
    </w:p>
    <w:p w14:paraId="17B7131A" w14:textId="77777777" w:rsidR="00986CD1" w:rsidRDefault="00986CD1" w:rsidP="00986CD1">
      <w:pPr>
        <w:pStyle w:val="Standaardtekst"/>
      </w:pPr>
    </w:p>
    <w:p w14:paraId="6564901B" w14:textId="77777777" w:rsidR="00986CD1" w:rsidRPr="00986CD1" w:rsidRDefault="00986CD1" w:rsidP="00986CD1">
      <w:pPr>
        <w:pStyle w:val="Standaardtekst"/>
        <w:rPr>
          <w:i/>
          <w:iCs/>
        </w:rPr>
      </w:pPr>
      <w:r w:rsidRPr="00986CD1">
        <w:rPr>
          <w:i/>
          <w:iCs/>
        </w:rPr>
        <w:t>Positieve reacties:</w:t>
      </w:r>
    </w:p>
    <w:p w14:paraId="5DF93678" w14:textId="77777777" w:rsidR="00986CD1" w:rsidRDefault="00986CD1" w:rsidP="00112207">
      <w:pPr>
        <w:pStyle w:val="Standaardtekst"/>
        <w:numPr>
          <w:ilvl w:val="0"/>
          <w:numId w:val="29"/>
        </w:numPr>
      </w:pPr>
      <w:r>
        <w:t>Fijn dat er iets gedaan wordt aan woningnood</w:t>
      </w:r>
    </w:p>
    <w:p w14:paraId="3CAB918E" w14:textId="77777777" w:rsidR="00986CD1" w:rsidRDefault="00986CD1" w:rsidP="00112207">
      <w:pPr>
        <w:pStyle w:val="Standaardtekst"/>
        <w:numPr>
          <w:ilvl w:val="0"/>
          <w:numId w:val="29"/>
        </w:numPr>
      </w:pPr>
      <w:r>
        <w:t>Mooie uitstraling woningen (</w:t>
      </w:r>
      <w:proofErr w:type="spellStart"/>
      <w:r>
        <w:t>Befu</w:t>
      </w:r>
      <w:proofErr w:type="spellEnd"/>
      <w:r>
        <w:t xml:space="preserve"> terrein</w:t>
      </w:r>
      <w:r w:rsidR="00112207">
        <w:t xml:space="preserve"> met name</w:t>
      </w:r>
      <w:r>
        <w:t>)</w:t>
      </w:r>
    </w:p>
    <w:p w14:paraId="1CFBC702" w14:textId="77777777" w:rsidR="00986CD1" w:rsidRDefault="00986CD1" w:rsidP="00112207">
      <w:pPr>
        <w:pStyle w:val="Standaardtekst"/>
        <w:numPr>
          <w:ilvl w:val="0"/>
          <w:numId w:val="29"/>
        </w:numPr>
      </w:pPr>
      <w:r>
        <w:t>Fijn dat het openbare groen direct goed wordt aangepakt + het bruggetje terugkomt (</w:t>
      </w:r>
      <w:proofErr w:type="spellStart"/>
      <w:r>
        <w:t>Befu</w:t>
      </w:r>
      <w:proofErr w:type="spellEnd"/>
      <w:r>
        <w:t xml:space="preserve"> terrein)</w:t>
      </w:r>
    </w:p>
    <w:p w14:paraId="020E6A14" w14:textId="77777777" w:rsidR="00986CD1" w:rsidRDefault="00986CD1" w:rsidP="00986CD1">
      <w:pPr>
        <w:pStyle w:val="Standaardtekst"/>
      </w:pPr>
    </w:p>
    <w:p w14:paraId="7E082647" w14:textId="77777777" w:rsidR="00986CD1" w:rsidRDefault="00986CD1" w:rsidP="00986CD1">
      <w:pPr>
        <w:pStyle w:val="Standaardtekst"/>
        <w:rPr>
          <w:i/>
          <w:iCs/>
        </w:rPr>
      </w:pPr>
      <w:r w:rsidRPr="00986CD1">
        <w:rPr>
          <w:i/>
          <w:iCs/>
        </w:rPr>
        <w:t>Negatieve reacties / zorgen:</w:t>
      </w:r>
    </w:p>
    <w:p w14:paraId="19B167A9" w14:textId="77777777" w:rsidR="00986CD1" w:rsidRDefault="00986CD1" w:rsidP="00112207">
      <w:pPr>
        <w:pStyle w:val="Standaardtekst"/>
        <w:numPr>
          <w:ilvl w:val="0"/>
          <w:numId w:val="30"/>
        </w:numPr>
      </w:pPr>
      <w:r>
        <w:t>Te druk in de wijk</w:t>
      </w:r>
      <w:r w:rsidR="00112207">
        <w:t>, te veel druk op bestaande voorzieningen (supermarkt)</w:t>
      </w:r>
    </w:p>
    <w:p w14:paraId="45E27E29" w14:textId="77777777" w:rsidR="00986CD1" w:rsidRPr="003D0A98" w:rsidRDefault="00986CD1" w:rsidP="00112207">
      <w:pPr>
        <w:pStyle w:val="Standaardtekst"/>
        <w:numPr>
          <w:ilvl w:val="0"/>
          <w:numId w:val="30"/>
        </w:numPr>
      </w:pPr>
      <w:r>
        <w:t xml:space="preserve">Onveilige situatie verkeer bij </w:t>
      </w:r>
      <w:r w:rsidRPr="003D0A98">
        <w:t xml:space="preserve">Verlengde </w:t>
      </w:r>
      <w:proofErr w:type="spellStart"/>
      <w:r w:rsidRPr="003D0A98">
        <w:t>Hoogravens</w:t>
      </w:r>
      <w:r w:rsidR="00112207" w:rsidRPr="003D0A98">
        <w:t>e</w:t>
      </w:r>
      <w:r w:rsidRPr="003D0A98">
        <w:t>weg</w:t>
      </w:r>
      <w:proofErr w:type="spellEnd"/>
      <w:r w:rsidR="00112207" w:rsidRPr="003D0A98">
        <w:t xml:space="preserve"> </w:t>
      </w:r>
      <w:r w:rsidR="0012543F" w:rsidRPr="003D0A98">
        <w:t>met Liesbosweg</w:t>
      </w:r>
    </w:p>
    <w:p w14:paraId="1D0EB47A" w14:textId="77777777" w:rsidR="00E13E85" w:rsidRDefault="00E13E85" w:rsidP="00112207">
      <w:pPr>
        <w:pStyle w:val="Standaardtekst"/>
        <w:numPr>
          <w:ilvl w:val="0"/>
          <w:numId w:val="30"/>
        </w:numPr>
      </w:pPr>
      <w:r>
        <w:t>Parkeren &amp; parkeerdruk</w:t>
      </w:r>
    </w:p>
    <w:p w14:paraId="582E6E08" w14:textId="046E12B7" w:rsidR="00151FC9" w:rsidRDefault="00402E46" w:rsidP="00112207">
      <w:pPr>
        <w:pStyle w:val="Standaardtekst"/>
        <w:numPr>
          <w:ilvl w:val="0"/>
          <w:numId w:val="30"/>
        </w:numPr>
      </w:pPr>
      <w:r>
        <w:t>Zorgen over verkeer tijdens de bouw door a</w:t>
      </w:r>
      <w:r w:rsidR="00151FC9">
        <w:t xml:space="preserve">anvoer bouwmaterialen </w:t>
      </w:r>
      <w:r w:rsidR="00E13E85">
        <w:t xml:space="preserve">&amp; </w:t>
      </w:r>
      <w:r w:rsidR="00AD3D29">
        <w:t>prefab woningen</w:t>
      </w:r>
    </w:p>
    <w:p w14:paraId="08400E37" w14:textId="77777777" w:rsidR="00112207" w:rsidRDefault="00112207" w:rsidP="00112207">
      <w:pPr>
        <w:pStyle w:val="Standaardtekst"/>
      </w:pPr>
    </w:p>
    <w:p w14:paraId="1C6DF746" w14:textId="77777777" w:rsidR="00112207" w:rsidRDefault="00112207" w:rsidP="00112207">
      <w:pPr>
        <w:pStyle w:val="Kop3"/>
      </w:pPr>
      <w:r>
        <w:t>Top drie onderwerpen per onderdeel</w:t>
      </w:r>
    </w:p>
    <w:p w14:paraId="11913DB2" w14:textId="77777777" w:rsidR="00422930" w:rsidRDefault="00422930" w:rsidP="00402E46">
      <w:pPr>
        <w:pStyle w:val="Standaardtekst"/>
        <w:rPr>
          <w:u w:val="single"/>
        </w:rPr>
      </w:pPr>
    </w:p>
    <w:p w14:paraId="3D6E59EC" w14:textId="4EBBB165" w:rsidR="00C955F7" w:rsidRDefault="00112207" w:rsidP="00402E46">
      <w:pPr>
        <w:pStyle w:val="Standaardtekst"/>
      </w:pPr>
      <w:r w:rsidRPr="00112207">
        <w:rPr>
          <w:u w:val="single"/>
        </w:rPr>
        <w:t>Pagelaan</w:t>
      </w:r>
      <w:r>
        <w:t xml:space="preserve">:  </w:t>
      </w:r>
    </w:p>
    <w:p w14:paraId="2F4CBA77" w14:textId="77777777" w:rsidR="00C955F7" w:rsidRDefault="00C955F7" w:rsidP="00402E46">
      <w:pPr>
        <w:pStyle w:val="Standaardtekst"/>
      </w:pPr>
      <w:r>
        <w:t xml:space="preserve">Er waren vragen en </w:t>
      </w:r>
      <w:r w:rsidR="00112207">
        <w:t xml:space="preserve">zorgen </w:t>
      </w:r>
      <w:r>
        <w:t xml:space="preserve">voor mogelijk overlast door vuilnis. Er worden perscontainers geplaatst die veel meer capaciteit hebben. </w:t>
      </w:r>
    </w:p>
    <w:p w14:paraId="118B638B" w14:textId="77777777" w:rsidR="00C955F7" w:rsidRDefault="00C955F7" w:rsidP="00402E46">
      <w:pPr>
        <w:pStyle w:val="Standaardtekst"/>
      </w:pPr>
    </w:p>
    <w:p w14:paraId="56D358CD" w14:textId="77777777" w:rsidR="00C955F7" w:rsidRDefault="00C955F7" w:rsidP="00402E46">
      <w:pPr>
        <w:pStyle w:val="Standaardtekst"/>
      </w:pPr>
      <w:r>
        <w:t xml:space="preserve">Meer verkeer en parkeren is een zorg voor omwonenden. Er wordt vooral meer fietsverkeer verwacht. </w:t>
      </w:r>
    </w:p>
    <w:p w14:paraId="4D83D09B" w14:textId="77777777" w:rsidR="00C955F7" w:rsidRDefault="00C955F7" w:rsidP="00402E46">
      <w:pPr>
        <w:pStyle w:val="Standaardtekst"/>
      </w:pPr>
    </w:p>
    <w:p w14:paraId="6E666F68" w14:textId="150185CB" w:rsidR="00C955F7" w:rsidRDefault="00C955F7" w:rsidP="00402E46">
      <w:pPr>
        <w:pStyle w:val="Standaardtekst"/>
      </w:pPr>
      <w:r>
        <w:t xml:space="preserve">Over wie er precies komen te wonen op de Pagelaan waren ook vragen. Er komen studenten en jonge mensen die uitstromen vanuit beschermd wonen en jonge statushouders. De leeftijd is tussen de 18 en 27 jaar. Op de Pagelaan worden huismeesters aangesteld, de huismeesters zijn ook het aanspreekpunt voor de buurt. </w:t>
      </w:r>
    </w:p>
    <w:p w14:paraId="5D32CA79" w14:textId="77777777" w:rsidR="00402E46" w:rsidRDefault="00402E46" w:rsidP="00402E46">
      <w:pPr>
        <w:pStyle w:val="Standaardtekst"/>
      </w:pPr>
    </w:p>
    <w:p w14:paraId="7EEBD54C" w14:textId="2EEED2F5" w:rsidR="00E328C4" w:rsidRDefault="00112207" w:rsidP="00112207">
      <w:pPr>
        <w:pStyle w:val="Standaardtekst"/>
      </w:pPr>
      <w:proofErr w:type="spellStart"/>
      <w:r w:rsidRPr="00112207">
        <w:rPr>
          <w:u w:val="single"/>
        </w:rPr>
        <w:t>Befu</w:t>
      </w:r>
      <w:proofErr w:type="spellEnd"/>
      <w:r w:rsidR="001A620B">
        <w:t>-</w:t>
      </w:r>
      <w:r w:rsidR="001A620B" w:rsidRPr="001A620B">
        <w:rPr>
          <w:u w:val="single"/>
        </w:rPr>
        <w:t>terrein</w:t>
      </w:r>
      <w:r>
        <w:t xml:space="preserve"> </w:t>
      </w:r>
    </w:p>
    <w:p w14:paraId="58B408D8" w14:textId="77777777" w:rsidR="001A620B" w:rsidRDefault="001A620B" w:rsidP="00112207">
      <w:pPr>
        <w:pStyle w:val="Standaardtekst"/>
      </w:pPr>
      <w:r>
        <w:t xml:space="preserve">Er waren vragen over het parkeren; er wordt gekeken of er meer parkeerplaatsen aan de </w:t>
      </w:r>
      <w:proofErr w:type="spellStart"/>
      <w:r>
        <w:t>Prozeeweg</w:t>
      </w:r>
      <w:proofErr w:type="spellEnd"/>
      <w:r>
        <w:t xml:space="preserve"> kunnen komen. </w:t>
      </w:r>
    </w:p>
    <w:p w14:paraId="3B37646B" w14:textId="77777777" w:rsidR="001A620B" w:rsidRDefault="001A620B" w:rsidP="00112207">
      <w:pPr>
        <w:pStyle w:val="Standaardtekst"/>
      </w:pPr>
    </w:p>
    <w:p w14:paraId="15677660" w14:textId="77777777" w:rsidR="001A620B" w:rsidRDefault="001A620B" w:rsidP="00112207">
      <w:pPr>
        <w:pStyle w:val="Standaardtekst"/>
      </w:pPr>
      <w:r>
        <w:t>Ook de schaduw door de nieuwe woningen was een punt van aandacht. Er is een bezonningstudie uitgevoerd om schaduw te beperken. Daarnaast komt er extra ruimte (30 meter) tussen de bestaande woningen in de fabriek en de nieuwbouw.</w:t>
      </w:r>
    </w:p>
    <w:p w14:paraId="3749476F" w14:textId="77777777" w:rsidR="001A620B" w:rsidRDefault="001A620B" w:rsidP="00112207">
      <w:pPr>
        <w:pStyle w:val="Standaardtekst"/>
      </w:pPr>
    </w:p>
    <w:p w14:paraId="33321D17" w14:textId="46ABF3DA" w:rsidR="00112207" w:rsidRDefault="00B73E9E" w:rsidP="00112207">
      <w:pPr>
        <w:pStyle w:val="Standaardtekst"/>
      </w:pPr>
      <w:r>
        <w:t xml:space="preserve">Verder was er de wens om ruimte te bieden aan kleine ondernemers of winkels; hier is in de huidige, tijdelijke plannen helaas geen ruimte voor. </w:t>
      </w:r>
    </w:p>
    <w:p w14:paraId="2492C084" w14:textId="77777777" w:rsidR="00112207" w:rsidRDefault="00112207" w:rsidP="00112207">
      <w:pPr>
        <w:pStyle w:val="Standaardtekst"/>
      </w:pPr>
    </w:p>
    <w:p w14:paraId="2CF05488" w14:textId="4B412645" w:rsidR="00797853" w:rsidRDefault="00797853" w:rsidP="00112207">
      <w:pPr>
        <w:pStyle w:val="Standaardtekst"/>
      </w:pPr>
      <w:r w:rsidRPr="00797853">
        <w:rPr>
          <w:u w:val="single"/>
        </w:rPr>
        <w:t>Openbare ruimte</w:t>
      </w:r>
      <w:r>
        <w:t xml:space="preserve">: </w:t>
      </w:r>
      <w:r w:rsidR="00A42B29">
        <w:t xml:space="preserve">mooie plannen en heel fijn dat het bruggetje er (mogelijk) komt </w:t>
      </w:r>
      <w:r w:rsidR="00107049">
        <w:t>/</w:t>
      </w:r>
      <w:r w:rsidR="00A42B29">
        <w:t xml:space="preserve"> rekening houden met fietsroutes / extra verkeer</w:t>
      </w:r>
    </w:p>
    <w:p w14:paraId="4589FD9D" w14:textId="77777777" w:rsidR="00112207" w:rsidRPr="00112207" w:rsidRDefault="00112207" w:rsidP="00112207">
      <w:pPr>
        <w:pStyle w:val="Standaardtekst"/>
      </w:pPr>
    </w:p>
    <w:p w14:paraId="59D348AD" w14:textId="77777777" w:rsidR="00112207" w:rsidRDefault="00112207" w:rsidP="00112207">
      <w:pPr>
        <w:pStyle w:val="Kop3"/>
      </w:pPr>
      <w:r>
        <w:t>Wensen en ideeën uit de buurt</w:t>
      </w:r>
    </w:p>
    <w:p w14:paraId="1997EA1E" w14:textId="4A02B57D" w:rsidR="00112207" w:rsidRDefault="00B73E9E" w:rsidP="00DC1B45">
      <w:pPr>
        <w:pStyle w:val="Standaardtekst"/>
        <w:numPr>
          <w:ilvl w:val="0"/>
          <w:numId w:val="31"/>
        </w:numPr>
      </w:pPr>
      <w:r>
        <w:t>Maak de kade geschikt voor recreatie</w:t>
      </w:r>
    </w:p>
    <w:p w14:paraId="73FD4F7F" w14:textId="4B047737" w:rsidR="00112207" w:rsidRDefault="00B73E9E" w:rsidP="00DC1B45">
      <w:pPr>
        <w:pStyle w:val="Standaardtekst"/>
        <w:numPr>
          <w:ilvl w:val="0"/>
          <w:numId w:val="31"/>
        </w:numPr>
      </w:pPr>
      <w:r>
        <w:t>M</w:t>
      </w:r>
      <w:r w:rsidR="00112207">
        <w:t>ensen uit de buurt voorrang geven bij inschrijving voor woningen</w:t>
      </w:r>
    </w:p>
    <w:p w14:paraId="57DFA9BB" w14:textId="77777777" w:rsidR="00112207" w:rsidRDefault="00112207" w:rsidP="00112207">
      <w:pPr>
        <w:pStyle w:val="Standaardtekst"/>
      </w:pPr>
    </w:p>
    <w:p w14:paraId="3A7F48AB" w14:textId="77777777" w:rsidR="00112207" w:rsidRDefault="00112207" w:rsidP="00112207">
      <w:pPr>
        <w:pStyle w:val="Kop3"/>
      </w:pPr>
      <w:r>
        <w:t>Kunst Pagelaan &amp; kleur gevel</w:t>
      </w:r>
    </w:p>
    <w:p w14:paraId="2EB15E24" w14:textId="5DACBE7A" w:rsidR="00402E46" w:rsidRDefault="003D0A98" w:rsidP="00DC1B45">
      <w:pPr>
        <w:pStyle w:val="Standaardtekst"/>
      </w:pPr>
      <w:r>
        <w:t>Op reactieformuliere</w:t>
      </w:r>
      <w:r w:rsidR="00B73E9E">
        <w:t>n</w:t>
      </w:r>
      <w:r>
        <w:t xml:space="preserve"> konden de aanwezigen aangeven welke kleur hun voorkeur heeft. Er bleek een duidelijke voorkeur voor groen, een natuurlijke uitstraling.</w:t>
      </w:r>
    </w:p>
    <w:p w14:paraId="3E2BEB7F" w14:textId="77777777" w:rsidR="00B73E9E" w:rsidRDefault="00B73E9E" w:rsidP="00B73E9E">
      <w:pPr>
        <w:pStyle w:val="Kop3"/>
      </w:pPr>
    </w:p>
    <w:p w14:paraId="3A879791" w14:textId="098B403C" w:rsidR="00402E46" w:rsidRDefault="00B73E9E" w:rsidP="00B73E9E">
      <w:pPr>
        <w:pStyle w:val="Kop3"/>
      </w:pPr>
      <w:r>
        <w:t>Reactieformulieren</w:t>
      </w:r>
    </w:p>
    <w:p w14:paraId="4E73E553" w14:textId="36FC8A5F" w:rsidR="00402E46" w:rsidRDefault="00B73E9E" w:rsidP="00DC1B45">
      <w:pPr>
        <w:pStyle w:val="Standaardtekst"/>
      </w:pPr>
      <w:r>
        <w:t xml:space="preserve">Tijdens de bijeenkomst zijn er veel reacties gegeven door middel van de reactieformulieren. De mensen die een vraag hebben gesteld, krijgen hier persoonlijk, via de mail antwoord op. De algemene reacties zijn zoveel mogelijk verwerkt in dit verslag. </w:t>
      </w:r>
    </w:p>
    <w:sectPr w:rsidR="00402E46" w:rsidSect="0092339B">
      <w:headerReference w:type="even" r:id="rId12"/>
      <w:headerReference w:type="default" r:id="rId13"/>
      <w:footerReference w:type="default" r:id="rId14"/>
      <w:headerReference w:type="first" r:id="rId15"/>
      <w:footnotePr>
        <w:pos w:val="beneathText"/>
      </w:footnotePr>
      <w:type w:val="continuous"/>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B87D" w14:textId="77777777" w:rsidR="002B7BAB" w:rsidRDefault="002B7BAB" w:rsidP="00ED6A16">
      <w:pPr>
        <w:spacing w:after="0" w:line="240" w:lineRule="auto"/>
      </w:pPr>
      <w:r>
        <w:separator/>
      </w:r>
    </w:p>
  </w:endnote>
  <w:endnote w:type="continuationSeparator" w:id="0">
    <w:p w14:paraId="2BDB2C75" w14:textId="77777777" w:rsidR="002B7BAB" w:rsidRDefault="002B7BAB" w:rsidP="00ED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62392382"/>
      <w:docPartObj>
        <w:docPartGallery w:val="Page Numbers (Bottom of Page)"/>
        <w:docPartUnique/>
      </w:docPartObj>
    </w:sdtPr>
    <w:sdtEndPr>
      <w:rPr>
        <w:rFonts w:asciiTheme="majorHAnsi" w:hAnsiTheme="majorHAnsi"/>
      </w:rPr>
    </w:sdtEndPr>
    <w:sdtContent>
      <w:p w14:paraId="0FC4D603" w14:textId="77777777" w:rsidR="00444BDF" w:rsidRPr="00292AA3" w:rsidRDefault="00444BDF">
        <w:pPr>
          <w:pStyle w:val="Voettekst"/>
          <w:jc w:val="center"/>
          <w:rPr>
            <w:rFonts w:asciiTheme="majorHAnsi" w:hAnsiTheme="majorHAnsi"/>
            <w:sz w:val="20"/>
          </w:rPr>
        </w:pPr>
        <w:r w:rsidRPr="00292AA3">
          <w:rPr>
            <w:rFonts w:asciiTheme="majorHAnsi" w:hAnsiTheme="majorHAnsi"/>
            <w:sz w:val="20"/>
          </w:rPr>
          <w:fldChar w:fldCharType="begin"/>
        </w:r>
        <w:r w:rsidRPr="00292AA3">
          <w:rPr>
            <w:rFonts w:asciiTheme="majorHAnsi" w:hAnsiTheme="majorHAnsi"/>
            <w:sz w:val="20"/>
          </w:rPr>
          <w:instrText>PAGE   \* MERGEFORMAT</w:instrText>
        </w:r>
        <w:r w:rsidRPr="00292AA3">
          <w:rPr>
            <w:rFonts w:asciiTheme="majorHAnsi" w:hAnsiTheme="majorHAnsi"/>
            <w:sz w:val="20"/>
          </w:rPr>
          <w:fldChar w:fldCharType="separate"/>
        </w:r>
        <w:r w:rsidR="001D4AA8">
          <w:rPr>
            <w:rFonts w:asciiTheme="majorHAnsi" w:hAnsiTheme="majorHAnsi"/>
            <w:noProof/>
            <w:sz w:val="20"/>
          </w:rPr>
          <w:t>3</w:t>
        </w:r>
        <w:r w:rsidRPr="00292AA3">
          <w:rPr>
            <w:rFonts w:asciiTheme="majorHAnsi" w:hAnsiTheme="majorHAnsi"/>
            <w:sz w:val="20"/>
          </w:rPr>
          <w:fldChar w:fldCharType="end"/>
        </w:r>
      </w:p>
    </w:sdtContent>
  </w:sdt>
  <w:p w14:paraId="0D52DF79" w14:textId="77777777" w:rsidR="00444BDF" w:rsidRPr="00292AA3" w:rsidRDefault="00444BDF">
    <w:pPr>
      <w:pStyle w:val="Voettekst"/>
      <w:rPr>
        <w:sz w:val="20"/>
      </w:rPr>
    </w:pPr>
  </w:p>
  <w:p w14:paraId="3F53E924" w14:textId="77777777" w:rsidR="00444BDF" w:rsidRDefault="00444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D4E7" w14:textId="77777777" w:rsidR="002B7BAB" w:rsidRDefault="002B7BAB" w:rsidP="00ED6A16">
      <w:pPr>
        <w:spacing w:after="0" w:line="240" w:lineRule="auto"/>
      </w:pPr>
      <w:r>
        <w:separator/>
      </w:r>
    </w:p>
  </w:footnote>
  <w:footnote w:type="continuationSeparator" w:id="0">
    <w:p w14:paraId="0C43BA78" w14:textId="77777777" w:rsidR="002B7BAB" w:rsidRDefault="002B7BAB" w:rsidP="00ED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4A82" w14:textId="77777777" w:rsidR="00444BDF" w:rsidRDefault="00107049">
    <w:pPr>
      <w:pStyle w:val="Koptekst"/>
    </w:pPr>
    <w:r>
      <w:rPr>
        <w:noProof/>
      </w:rPr>
      <w:pict w14:anchorId="6C731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445110" o:spid="_x0000_s1026" type="#_x0000_t75" style="position:absolute;margin-left:0;margin-top:0;width:595.2pt;height:841.9pt;z-index:-251657216;mso-position-horizontal:center;mso-position-horizontal-relative:margin;mso-position-vertical:center;mso-position-vertical-relative:margin" o:allowincell="f">
          <v:imagedata r:id="rId1" o:title="Achtergrond"/>
          <w10:wrap anchorx="margin" anchory="margin"/>
        </v:shape>
      </w:pict>
    </w:r>
  </w:p>
  <w:p w14:paraId="28A30B9C" w14:textId="77777777" w:rsidR="00444BDF" w:rsidRDefault="00444B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6DA3" w14:textId="77777777" w:rsidR="00444BDF" w:rsidRDefault="00107049">
    <w:pPr>
      <w:pStyle w:val="Koptekst"/>
    </w:pPr>
    <w:r>
      <w:rPr>
        <w:noProof/>
      </w:rPr>
      <w:pict w14:anchorId="179BB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445111" o:spid="_x0000_s1027" type="#_x0000_t75" style="position:absolute;margin-left:0;margin-top:-64.9pt;width:595.2pt;height:841.9pt;z-index:-251656192;mso-position-horizontal:center;mso-position-horizontal-relative:margin;mso-position-vertical-relative:margin" wrapcoords="-36 0 -36 21575 21600 21575 21600 0 -36 0" o:allowincell="f">
          <v:imagedata r:id="rId1" o:title="Achtergrond"/>
          <w10:wrap anchorx="margin" anchory="margin"/>
        </v:shape>
      </w:pict>
    </w:r>
  </w:p>
  <w:p w14:paraId="5A7FE154" w14:textId="77777777" w:rsidR="00444BDF" w:rsidRDefault="00444B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ACA5" w14:textId="77777777" w:rsidR="00444BDF" w:rsidRDefault="00107049">
    <w:pPr>
      <w:pStyle w:val="Koptekst"/>
    </w:pPr>
    <w:r>
      <w:rPr>
        <w:noProof/>
      </w:rPr>
      <w:pict w14:anchorId="4CC2D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445109" o:spid="_x0000_s1025" type="#_x0000_t75" style="position:absolute;margin-left:0;margin-top:0;width:595.2pt;height:841.9pt;z-index:-251658240;mso-position-horizontal:center;mso-position-horizontal-relative:margin;mso-position-vertical:center;mso-position-vertical-relative:margin" wrapcoords="-36 0 -36 21575 21600 21575 21600 0 -36 0" o:allowincell="f">
          <v:imagedata r:id="rId1" o:title="Achtergro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8C0"/>
    <w:multiLevelType w:val="hybridMultilevel"/>
    <w:tmpl w:val="319ECB06"/>
    <w:lvl w:ilvl="0" w:tplc="0413000B">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6AE040C"/>
    <w:multiLevelType w:val="hybridMultilevel"/>
    <w:tmpl w:val="E4B2FF24"/>
    <w:lvl w:ilvl="0" w:tplc="D59C39CC">
      <w:numFmt w:val="bullet"/>
      <w:lvlText w:val="-"/>
      <w:lvlJc w:val="left"/>
      <w:pPr>
        <w:ind w:left="720" w:hanging="360"/>
      </w:pPr>
      <w:rPr>
        <w:rFonts w:ascii="Cambria" w:eastAsia="Times New Roman"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6F75900"/>
    <w:multiLevelType w:val="hybridMultilevel"/>
    <w:tmpl w:val="779AA9EE"/>
    <w:lvl w:ilvl="0" w:tplc="5CA6E1E4">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0876F8"/>
    <w:multiLevelType w:val="hybridMultilevel"/>
    <w:tmpl w:val="DF4019FC"/>
    <w:lvl w:ilvl="0" w:tplc="289C6D4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0BB547A4"/>
    <w:multiLevelType w:val="hybridMultilevel"/>
    <w:tmpl w:val="2CB45926"/>
    <w:lvl w:ilvl="0" w:tplc="04130005">
      <w:start w:val="1"/>
      <w:numFmt w:val="bullet"/>
      <w:lvlText w:val=""/>
      <w:lvlJc w:val="left"/>
      <w:pPr>
        <w:tabs>
          <w:tab w:val="num" w:pos="340"/>
        </w:tabs>
        <w:ind w:left="340" w:hanging="340"/>
      </w:pPr>
      <w:rPr>
        <w:rFonts w:ascii="Wingdings" w:hAnsi="Wingdings" w:hint="default"/>
        <w:sz w:val="16"/>
      </w:rPr>
    </w:lvl>
    <w:lvl w:ilvl="1" w:tplc="ADF63BBA">
      <w:start w:val="1"/>
      <w:numFmt w:val="bullet"/>
      <w:lvlText w:val=""/>
      <w:lvlJc w:val="left"/>
      <w:pPr>
        <w:tabs>
          <w:tab w:val="num" w:pos="1440"/>
        </w:tabs>
        <w:ind w:left="1307" w:hanging="227"/>
      </w:pPr>
      <w:rPr>
        <w:rFonts w:ascii="Symbol" w:hAnsi="Symbol"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15:restartNumberingAfterBreak="0">
    <w:nsid w:val="18762572"/>
    <w:multiLevelType w:val="hybridMultilevel"/>
    <w:tmpl w:val="DFE87C2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D433EED"/>
    <w:multiLevelType w:val="hybridMultilevel"/>
    <w:tmpl w:val="AF32A3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1301A"/>
    <w:multiLevelType w:val="hybridMultilevel"/>
    <w:tmpl w:val="641AA4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8916A4"/>
    <w:multiLevelType w:val="hybridMultilevel"/>
    <w:tmpl w:val="9FE47696"/>
    <w:lvl w:ilvl="0" w:tplc="04130005">
      <w:start w:val="1"/>
      <w:numFmt w:val="bullet"/>
      <w:lvlText w:val=""/>
      <w:lvlJc w:val="left"/>
      <w:pPr>
        <w:tabs>
          <w:tab w:val="num" w:pos="340"/>
        </w:tabs>
        <w:ind w:left="340" w:hanging="340"/>
      </w:pPr>
      <w:rPr>
        <w:rFonts w:ascii="Wingdings" w:hAnsi="Wingdings" w:hint="default"/>
        <w:sz w:val="16"/>
      </w:rPr>
    </w:lvl>
    <w:lvl w:ilvl="1" w:tplc="ADF63BBA">
      <w:start w:val="1"/>
      <w:numFmt w:val="bullet"/>
      <w:lvlText w:val=""/>
      <w:lvlJc w:val="left"/>
      <w:pPr>
        <w:tabs>
          <w:tab w:val="num" w:pos="1440"/>
        </w:tabs>
        <w:ind w:left="1307" w:hanging="227"/>
      </w:pPr>
      <w:rPr>
        <w:rFonts w:ascii="Symbol" w:hAnsi="Symbol"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9" w15:restartNumberingAfterBreak="0">
    <w:nsid w:val="1FE95D12"/>
    <w:multiLevelType w:val="hybridMultilevel"/>
    <w:tmpl w:val="19CE7D2A"/>
    <w:lvl w:ilvl="0" w:tplc="2CA08026">
      <w:start w:val="1"/>
      <w:numFmt w:val="bullet"/>
      <w:pStyle w:val="Lijstalinea"/>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AE50C2"/>
    <w:multiLevelType w:val="hybridMultilevel"/>
    <w:tmpl w:val="0F30E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0918"/>
    <w:multiLevelType w:val="hybridMultilevel"/>
    <w:tmpl w:val="1A44EA9E"/>
    <w:lvl w:ilvl="0" w:tplc="100E68A6">
      <w:start w:val="1"/>
      <w:numFmt w:val="decimal"/>
      <w:lvlText w:val="%1."/>
      <w:lvlJc w:val="left"/>
      <w:pPr>
        <w:ind w:left="720" w:hanging="360"/>
      </w:pPr>
      <w:rPr>
        <w:rFonts w:ascii="Cambria" w:hAnsi="Cambria" w:hint="default"/>
        <w:color w:val="auto"/>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299D20B4"/>
    <w:multiLevelType w:val="multilevel"/>
    <w:tmpl w:val="B5C49C8A"/>
    <w:lvl w:ilvl="0">
      <w:start w:val="1"/>
      <w:numFmt w:val="decimal"/>
      <w:lvlText w:val="%1."/>
      <w:lvlJc w:val="left"/>
      <w:pPr>
        <w:ind w:left="720" w:hanging="360"/>
      </w:pPr>
      <w:rPr>
        <w:rFonts w:ascii="Cambria" w:eastAsia="Times New Roman" w:hAnsi="Cambria"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5C552E"/>
    <w:multiLevelType w:val="hybridMultilevel"/>
    <w:tmpl w:val="0ADE44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48471D0"/>
    <w:multiLevelType w:val="hybridMultilevel"/>
    <w:tmpl w:val="F2F40542"/>
    <w:lvl w:ilvl="0" w:tplc="04130005">
      <w:start w:val="1"/>
      <w:numFmt w:val="bullet"/>
      <w:lvlText w:val=""/>
      <w:lvlJc w:val="left"/>
      <w:pPr>
        <w:tabs>
          <w:tab w:val="num" w:pos="340"/>
        </w:tabs>
        <w:ind w:left="340" w:hanging="340"/>
      </w:pPr>
      <w:rPr>
        <w:rFonts w:ascii="Wingdings" w:hAnsi="Wingdings" w:hint="default"/>
        <w:sz w:val="16"/>
      </w:rPr>
    </w:lvl>
    <w:lvl w:ilvl="1" w:tplc="ADF63BBA">
      <w:start w:val="1"/>
      <w:numFmt w:val="bullet"/>
      <w:lvlText w:val=""/>
      <w:lvlJc w:val="left"/>
      <w:pPr>
        <w:tabs>
          <w:tab w:val="num" w:pos="1440"/>
        </w:tabs>
        <w:ind w:left="1307" w:hanging="227"/>
      </w:pPr>
      <w:rPr>
        <w:rFonts w:ascii="Symbol" w:hAnsi="Symbol"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5" w15:restartNumberingAfterBreak="0">
    <w:nsid w:val="437F1019"/>
    <w:multiLevelType w:val="hybridMultilevel"/>
    <w:tmpl w:val="9AB0EB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B9204A"/>
    <w:multiLevelType w:val="hybridMultilevel"/>
    <w:tmpl w:val="E2627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D53EB2"/>
    <w:multiLevelType w:val="hybridMultilevel"/>
    <w:tmpl w:val="D9C056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1EB7373"/>
    <w:multiLevelType w:val="hybridMultilevel"/>
    <w:tmpl w:val="DB0E210E"/>
    <w:lvl w:ilvl="0" w:tplc="04130013">
      <w:start w:val="1"/>
      <w:numFmt w:val="upperRoman"/>
      <w:lvlText w:val="%1."/>
      <w:lvlJc w:val="right"/>
      <w:pPr>
        <w:ind w:left="1440" w:hanging="360"/>
      </w:p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531813B0"/>
    <w:multiLevelType w:val="hybridMultilevel"/>
    <w:tmpl w:val="CF1E2EA8"/>
    <w:lvl w:ilvl="0" w:tplc="BA92FB9A">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AE7977"/>
    <w:multiLevelType w:val="multilevel"/>
    <w:tmpl w:val="FE803ACC"/>
    <w:lvl w:ilvl="0">
      <w:start w:val="1"/>
      <w:numFmt w:val="decimal"/>
      <w:pStyle w:val="Kop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D5A0E86"/>
    <w:multiLevelType w:val="hybridMultilevel"/>
    <w:tmpl w:val="A54AA3A2"/>
    <w:lvl w:ilvl="0" w:tplc="D59C39CC">
      <w:numFmt w:val="bullet"/>
      <w:lvlText w:val="-"/>
      <w:lvlJc w:val="left"/>
      <w:pPr>
        <w:ind w:left="720" w:hanging="360"/>
      </w:pPr>
      <w:rPr>
        <w:rFonts w:ascii="Cambria" w:eastAsia="Times New Roman"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115226C"/>
    <w:multiLevelType w:val="hybridMultilevel"/>
    <w:tmpl w:val="98264EC2"/>
    <w:lvl w:ilvl="0" w:tplc="D59C39CC">
      <w:numFmt w:val="bullet"/>
      <w:lvlText w:val="-"/>
      <w:lvlJc w:val="left"/>
      <w:pPr>
        <w:ind w:left="1077" w:hanging="360"/>
      </w:pPr>
      <w:rPr>
        <w:rFonts w:ascii="Cambria" w:eastAsia="Times New Roman" w:hAnsi="Cambria" w:cs="Times New Roman"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3" w15:restartNumberingAfterBreak="0">
    <w:nsid w:val="68FB2A6F"/>
    <w:multiLevelType w:val="hybridMultilevel"/>
    <w:tmpl w:val="1B282D8C"/>
    <w:lvl w:ilvl="0" w:tplc="04130005">
      <w:start w:val="1"/>
      <w:numFmt w:val="bullet"/>
      <w:lvlText w:val=""/>
      <w:lvlJc w:val="left"/>
      <w:pPr>
        <w:ind w:left="360" w:hanging="360"/>
      </w:pPr>
      <w:rPr>
        <w:rFonts w:ascii="Wingdings" w:hAnsi="Wingdings" w:hint="default"/>
        <w:sz w:val="16"/>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9F80B76"/>
    <w:multiLevelType w:val="hybridMultilevel"/>
    <w:tmpl w:val="42FC4F6C"/>
    <w:lvl w:ilvl="0" w:tplc="241C8D24">
      <w:numFmt w:val="bullet"/>
      <w:lvlText w:val="•"/>
      <w:lvlJc w:val="left"/>
      <w:pPr>
        <w:ind w:left="717" w:hanging="360"/>
      </w:pPr>
      <w:rPr>
        <w:rFonts w:ascii="Cambria" w:eastAsia="Times New Roman" w:hAnsi="Cambria" w:cs="Open Sans"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5" w15:restartNumberingAfterBreak="0">
    <w:nsid w:val="71DE1FC2"/>
    <w:multiLevelType w:val="hybridMultilevel"/>
    <w:tmpl w:val="F9165426"/>
    <w:lvl w:ilvl="0" w:tplc="04130005">
      <w:start w:val="1"/>
      <w:numFmt w:val="bullet"/>
      <w:lvlText w:val=""/>
      <w:lvlJc w:val="left"/>
      <w:pPr>
        <w:tabs>
          <w:tab w:val="num" w:pos="340"/>
        </w:tabs>
        <w:ind w:left="340" w:hanging="340"/>
      </w:pPr>
      <w:rPr>
        <w:rFonts w:ascii="Wingdings" w:hAnsi="Wingdings" w:hint="default"/>
        <w:sz w:val="16"/>
      </w:rPr>
    </w:lvl>
    <w:lvl w:ilvl="1" w:tplc="ADF63BBA">
      <w:start w:val="1"/>
      <w:numFmt w:val="bullet"/>
      <w:lvlText w:val=""/>
      <w:lvlJc w:val="left"/>
      <w:pPr>
        <w:tabs>
          <w:tab w:val="num" w:pos="1440"/>
        </w:tabs>
        <w:ind w:left="1307" w:hanging="227"/>
      </w:pPr>
      <w:rPr>
        <w:rFonts w:ascii="Symbol" w:hAnsi="Symbol"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6" w15:restartNumberingAfterBreak="0">
    <w:nsid w:val="78FF25EE"/>
    <w:multiLevelType w:val="hybridMultilevel"/>
    <w:tmpl w:val="64209084"/>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606EC24C">
      <w:numFmt w:val="bullet"/>
      <w:lvlText w:val=""/>
      <w:lvlJc w:val="left"/>
      <w:pPr>
        <w:ind w:left="2160" w:hanging="360"/>
      </w:pPr>
      <w:rPr>
        <w:rFonts w:ascii="Wingdings" w:eastAsia="Times New Roman" w:hAnsi="Wingdings" w:cs="Times New Roman"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BE533D"/>
    <w:multiLevelType w:val="hybridMultilevel"/>
    <w:tmpl w:val="2156561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9600000">
    <w:abstractNumId w:val="13"/>
  </w:num>
  <w:num w:numId="2" w16cid:durableId="156045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395881">
    <w:abstractNumId w:val="20"/>
  </w:num>
  <w:num w:numId="4" w16cid:durableId="1326666301">
    <w:abstractNumId w:val="2"/>
  </w:num>
  <w:num w:numId="5" w16cid:durableId="238056679">
    <w:abstractNumId w:val="3"/>
  </w:num>
  <w:num w:numId="6" w16cid:durableId="2031947645">
    <w:abstractNumId w:val="9"/>
  </w:num>
  <w:num w:numId="7" w16cid:durableId="914318631">
    <w:abstractNumId w:val="21"/>
  </w:num>
  <w:num w:numId="8" w16cid:durableId="756363045">
    <w:abstractNumId w:val="26"/>
  </w:num>
  <w:num w:numId="9" w16cid:durableId="26373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493016">
    <w:abstractNumId w:val="5"/>
  </w:num>
  <w:num w:numId="11" w16cid:durableId="1819179453">
    <w:abstractNumId w:val="1"/>
  </w:num>
  <w:num w:numId="12" w16cid:durableId="773522315">
    <w:abstractNumId w:val="0"/>
  </w:num>
  <w:num w:numId="13" w16cid:durableId="1654869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755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8894634">
    <w:abstractNumId w:val="17"/>
  </w:num>
  <w:num w:numId="16" w16cid:durableId="200287371">
    <w:abstractNumId w:val="0"/>
  </w:num>
  <w:num w:numId="17" w16cid:durableId="1291013364">
    <w:abstractNumId w:val="1"/>
  </w:num>
  <w:num w:numId="18" w16cid:durableId="1100107882">
    <w:abstractNumId w:val="22"/>
  </w:num>
  <w:num w:numId="19" w16cid:durableId="52125945">
    <w:abstractNumId w:val="24"/>
  </w:num>
  <w:num w:numId="20" w16cid:durableId="177382236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64254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139778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295670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7705410">
    <w:abstractNumId w:val="23"/>
  </w:num>
  <w:num w:numId="25" w16cid:durableId="1949653242">
    <w:abstractNumId w:val="18"/>
  </w:num>
  <w:num w:numId="26" w16cid:durableId="829909681">
    <w:abstractNumId w:val="10"/>
  </w:num>
  <w:num w:numId="27" w16cid:durableId="261569019">
    <w:abstractNumId w:val="20"/>
    <w:lvlOverride w:ilvl="0">
      <w:startOverride w:val="1"/>
    </w:lvlOverride>
  </w:num>
  <w:num w:numId="28" w16cid:durableId="1095130784">
    <w:abstractNumId w:val="16"/>
  </w:num>
  <w:num w:numId="29" w16cid:durableId="25958841">
    <w:abstractNumId w:val="27"/>
  </w:num>
  <w:num w:numId="30" w16cid:durableId="790250580">
    <w:abstractNumId w:val="15"/>
  </w:num>
  <w:num w:numId="31" w16cid:durableId="803930823">
    <w:abstractNumId w:val="6"/>
  </w:num>
  <w:num w:numId="32" w16cid:durableId="20659083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D1"/>
    <w:rsid w:val="00051564"/>
    <w:rsid w:val="00091336"/>
    <w:rsid w:val="000B2011"/>
    <w:rsid w:val="000C2FCE"/>
    <w:rsid w:val="000E0DD9"/>
    <w:rsid w:val="000E4146"/>
    <w:rsid w:val="00102BF3"/>
    <w:rsid w:val="00107049"/>
    <w:rsid w:val="00112207"/>
    <w:rsid w:val="00122819"/>
    <w:rsid w:val="0012543F"/>
    <w:rsid w:val="00150EB1"/>
    <w:rsid w:val="00151FC9"/>
    <w:rsid w:val="00156819"/>
    <w:rsid w:val="00160838"/>
    <w:rsid w:val="00175FA4"/>
    <w:rsid w:val="001A620B"/>
    <w:rsid w:val="001C560D"/>
    <w:rsid w:val="001D258A"/>
    <w:rsid w:val="001D3561"/>
    <w:rsid w:val="001D4AA8"/>
    <w:rsid w:val="002371A5"/>
    <w:rsid w:val="00292AA3"/>
    <w:rsid w:val="002B7BAB"/>
    <w:rsid w:val="002C64BB"/>
    <w:rsid w:val="002D66FF"/>
    <w:rsid w:val="002F4626"/>
    <w:rsid w:val="00383DD0"/>
    <w:rsid w:val="003963DF"/>
    <w:rsid w:val="003D0A98"/>
    <w:rsid w:val="003D6D01"/>
    <w:rsid w:val="00402E46"/>
    <w:rsid w:val="00422930"/>
    <w:rsid w:val="00444BDF"/>
    <w:rsid w:val="00446862"/>
    <w:rsid w:val="004711B8"/>
    <w:rsid w:val="004B1945"/>
    <w:rsid w:val="004D4092"/>
    <w:rsid w:val="004F1A31"/>
    <w:rsid w:val="00504BC0"/>
    <w:rsid w:val="00510CC2"/>
    <w:rsid w:val="00516A9E"/>
    <w:rsid w:val="0052055B"/>
    <w:rsid w:val="00570080"/>
    <w:rsid w:val="005F28CE"/>
    <w:rsid w:val="005F7345"/>
    <w:rsid w:val="00600BDD"/>
    <w:rsid w:val="00601B4B"/>
    <w:rsid w:val="006F4801"/>
    <w:rsid w:val="00713D59"/>
    <w:rsid w:val="007329E3"/>
    <w:rsid w:val="00732D37"/>
    <w:rsid w:val="00741080"/>
    <w:rsid w:val="007462F7"/>
    <w:rsid w:val="007610DF"/>
    <w:rsid w:val="007908B6"/>
    <w:rsid w:val="00797853"/>
    <w:rsid w:val="007A1178"/>
    <w:rsid w:val="007A55F7"/>
    <w:rsid w:val="007E4776"/>
    <w:rsid w:val="00810D58"/>
    <w:rsid w:val="00840B5E"/>
    <w:rsid w:val="00877FE1"/>
    <w:rsid w:val="00884B61"/>
    <w:rsid w:val="008C3A14"/>
    <w:rsid w:val="00903890"/>
    <w:rsid w:val="0092339B"/>
    <w:rsid w:val="009767D0"/>
    <w:rsid w:val="0098305C"/>
    <w:rsid w:val="00986CD1"/>
    <w:rsid w:val="009A6FD1"/>
    <w:rsid w:val="009B23DF"/>
    <w:rsid w:val="009D3139"/>
    <w:rsid w:val="009E6F30"/>
    <w:rsid w:val="009F71B4"/>
    <w:rsid w:val="00A11DBF"/>
    <w:rsid w:val="00A1330A"/>
    <w:rsid w:val="00A23793"/>
    <w:rsid w:val="00A42B29"/>
    <w:rsid w:val="00A60126"/>
    <w:rsid w:val="00A61181"/>
    <w:rsid w:val="00A70CC4"/>
    <w:rsid w:val="00A8525C"/>
    <w:rsid w:val="00A93CAC"/>
    <w:rsid w:val="00AB3F91"/>
    <w:rsid w:val="00AB504A"/>
    <w:rsid w:val="00AD3D29"/>
    <w:rsid w:val="00AD7953"/>
    <w:rsid w:val="00B3403C"/>
    <w:rsid w:val="00B44729"/>
    <w:rsid w:val="00B508F1"/>
    <w:rsid w:val="00B73E9E"/>
    <w:rsid w:val="00BB592A"/>
    <w:rsid w:val="00BD20FA"/>
    <w:rsid w:val="00BD7A41"/>
    <w:rsid w:val="00BF7202"/>
    <w:rsid w:val="00BF73D8"/>
    <w:rsid w:val="00C13B40"/>
    <w:rsid w:val="00C23096"/>
    <w:rsid w:val="00C240EA"/>
    <w:rsid w:val="00C25B75"/>
    <w:rsid w:val="00C5397B"/>
    <w:rsid w:val="00C57452"/>
    <w:rsid w:val="00C63B85"/>
    <w:rsid w:val="00C76F4F"/>
    <w:rsid w:val="00C900FE"/>
    <w:rsid w:val="00C905BE"/>
    <w:rsid w:val="00C955F7"/>
    <w:rsid w:val="00CA4958"/>
    <w:rsid w:val="00D3037D"/>
    <w:rsid w:val="00D402A5"/>
    <w:rsid w:val="00D529EB"/>
    <w:rsid w:val="00D87422"/>
    <w:rsid w:val="00DA2A64"/>
    <w:rsid w:val="00DA5651"/>
    <w:rsid w:val="00DB56EE"/>
    <w:rsid w:val="00DC15AB"/>
    <w:rsid w:val="00DC1B45"/>
    <w:rsid w:val="00E13E85"/>
    <w:rsid w:val="00E328C4"/>
    <w:rsid w:val="00E3666F"/>
    <w:rsid w:val="00E75A90"/>
    <w:rsid w:val="00E95ED4"/>
    <w:rsid w:val="00ED6A16"/>
    <w:rsid w:val="00EF7F19"/>
    <w:rsid w:val="00F21C5A"/>
    <w:rsid w:val="00F679F7"/>
    <w:rsid w:val="00F96797"/>
    <w:rsid w:val="00F96A36"/>
    <w:rsid w:val="00FB304E"/>
    <w:rsid w:val="00FB4C0C"/>
    <w:rsid w:val="00FC5C85"/>
    <w:rsid w:val="00FD2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08E3"/>
  <w15:chartTrackingRefBased/>
  <w15:docId w15:val="{01E090D9-69CF-4348-89AD-686EA821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aliases w:val="Kop 1 - incl. nummering"/>
    <w:next w:val="Standaardtekst"/>
    <w:link w:val="Kop1Char"/>
    <w:uiPriority w:val="9"/>
    <w:qFormat/>
    <w:rsid w:val="00AB3F91"/>
    <w:pPr>
      <w:keepNext/>
      <w:keepLines/>
      <w:numPr>
        <w:numId w:val="3"/>
      </w:numPr>
      <w:spacing w:before="120"/>
      <w:ind w:left="357" w:hanging="357"/>
      <w:outlineLvl w:val="0"/>
    </w:pPr>
    <w:rPr>
      <w:rFonts w:asciiTheme="majorHAnsi" w:eastAsiaTheme="majorEastAsia" w:hAnsiTheme="majorHAnsi" w:cstheme="majorBidi"/>
      <w:caps/>
      <w:sz w:val="30"/>
      <w:szCs w:val="30"/>
    </w:rPr>
  </w:style>
  <w:style w:type="paragraph" w:styleId="Kop2">
    <w:name w:val="heading 2"/>
    <w:next w:val="Standaardtekst"/>
    <w:link w:val="Kop2Char"/>
    <w:uiPriority w:val="9"/>
    <w:unhideWhenUsed/>
    <w:qFormat/>
    <w:rsid w:val="00AB3F91"/>
    <w:pPr>
      <w:spacing w:before="120" w:after="0" w:line="240" w:lineRule="auto"/>
      <w:outlineLvl w:val="1"/>
    </w:pPr>
    <w:rPr>
      <w:rFonts w:asciiTheme="majorHAnsi" w:hAnsiTheme="majorHAnsi"/>
      <w:caps/>
      <w:spacing w:val="6"/>
      <w:sz w:val="24"/>
    </w:rPr>
  </w:style>
  <w:style w:type="paragraph" w:styleId="Kop3">
    <w:name w:val="heading 3"/>
    <w:basedOn w:val="Geenafstand"/>
    <w:next w:val="Standaardtekst"/>
    <w:link w:val="Kop3Char"/>
    <w:uiPriority w:val="9"/>
    <w:unhideWhenUsed/>
    <w:qFormat/>
    <w:rsid w:val="001D3561"/>
    <w:pPr>
      <w:outlineLvl w:val="2"/>
    </w:pPr>
    <w:rPr>
      <w:rFonts w:asciiTheme="majorHAnsi" w:hAnsiTheme="majorHAnsi"/>
      <w:spacing w:val="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679F7"/>
    <w:pPr>
      <w:spacing w:after="0" w:line="1200" w:lineRule="exact"/>
      <w:jc w:val="center"/>
    </w:pPr>
    <w:rPr>
      <w:rFonts w:ascii="Oswald" w:hAnsi="Oswald"/>
      <w:caps/>
      <w:color w:val="40403D" w:themeColor="text2" w:themeTint="E6"/>
      <w:sz w:val="108"/>
      <w:szCs w:val="108"/>
    </w:rPr>
  </w:style>
  <w:style w:type="character" w:customStyle="1" w:styleId="TitelChar">
    <w:name w:val="Titel Char"/>
    <w:basedOn w:val="Standaardalinea-lettertype"/>
    <w:link w:val="Titel"/>
    <w:uiPriority w:val="10"/>
    <w:rsid w:val="00F679F7"/>
    <w:rPr>
      <w:rFonts w:ascii="Oswald" w:hAnsi="Oswald"/>
      <w:caps/>
      <w:color w:val="40403D" w:themeColor="text2" w:themeTint="E6"/>
      <w:sz w:val="108"/>
      <w:szCs w:val="108"/>
    </w:rPr>
  </w:style>
  <w:style w:type="paragraph" w:styleId="Ondertitel">
    <w:name w:val="Subtitle"/>
    <w:basedOn w:val="Standaard"/>
    <w:next w:val="Standaard"/>
    <w:link w:val="OndertitelChar"/>
    <w:uiPriority w:val="11"/>
    <w:qFormat/>
    <w:rsid w:val="00F679F7"/>
    <w:pPr>
      <w:numPr>
        <w:ilvl w:val="1"/>
      </w:numPr>
      <w:spacing w:after="160"/>
      <w:jc w:val="center"/>
    </w:pPr>
    <w:rPr>
      <w:rFonts w:ascii="Cambria" w:eastAsiaTheme="minorEastAsia" w:hAnsi="Cambria"/>
      <w:color w:val="40403D" w:themeColor="text2" w:themeTint="E6"/>
      <w:spacing w:val="15"/>
      <w:sz w:val="44"/>
    </w:rPr>
  </w:style>
  <w:style w:type="character" w:customStyle="1" w:styleId="OndertitelChar">
    <w:name w:val="Ondertitel Char"/>
    <w:basedOn w:val="Standaardalinea-lettertype"/>
    <w:link w:val="Ondertitel"/>
    <w:uiPriority w:val="11"/>
    <w:rsid w:val="00F679F7"/>
    <w:rPr>
      <w:rFonts w:ascii="Cambria" w:eastAsiaTheme="minorEastAsia" w:hAnsi="Cambria"/>
      <w:color w:val="40403D" w:themeColor="text2" w:themeTint="E6"/>
      <w:spacing w:val="15"/>
      <w:sz w:val="44"/>
    </w:rPr>
  </w:style>
  <w:style w:type="character" w:styleId="Tekstvantijdelijkeaanduiding">
    <w:name w:val="Placeholder Text"/>
    <w:basedOn w:val="Standaardalinea-lettertype"/>
    <w:uiPriority w:val="99"/>
    <w:semiHidden/>
    <w:rsid w:val="00091336"/>
    <w:rPr>
      <w:color w:val="808080"/>
    </w:rPr>
  </w:style>
  <w:style w:type="character" w:styleId="Hyperlink">
    <w:name w:val="Hyperlink"/>
    <w:uiPriority w:val="99"/>
    <w:unhideWhenUsed/>
    <w:rsid w:val="00A1330A"/>
    <w:rPr>
      <w:color w:val="0000FF"/>
      <w:u w:val="single"/>
    </w:rPr>
  </w:style>
  <w:style w:type="paragraph" w:styleId="Inhopg1">
    <w:name w:val="toc 1"/>
    <w:basedOn w:val="Standaard"/>
    <w:next w:val="Standaard"/>
    <w:autoRedefine/>
    <w:uiPriority w:val="39"/>
    <w:unhideWhenUsed/>
    <w:rsid w:val="001D3561"/>
    <w:pPr>
      <w:tabs>
        <w:tab w:val="left" w:pos="440"/>
        <w:tab w:val="right" w:pos="9060"/>
      </w:tabs>
      <w:spacing w:after="100"/>
    </w:pPr>
    <w:rPr>
      <w:rFonts w:asciiTheme="majorHAnsi" w:eastAsia="Times New Roman" w:hAnsiTheme="majorHAnsi" w:cs="Times New Roman"/>
      <w:caps/>
      <w:noProof/>
      <w:sz w:val="28"/>
      <w:szCs w:val="28"/>
    </w:rPr>
  </w:style>
  <w:style w:type="character" w:customStyle="1" w:styleId="InhoudsopgaveChar">
    <w:name w:val="Inhoudsopgave Char"/>
    <w:link w:val="Inhoudsopgave"/>
    <w:locked/>
    <w:rsid w:val="00A23793"/>
    <w:rPr>
      <w:rFonts w:ascii="Oswald" w:hAnsi="Oswald" w:cs="Times New Roman"/>
      <w:caps/>
      <w:sz w:val="36"/>
      <w:szCs w:val="28"/>
      <w:lang w:val="x-none"/>
    </w:rPr>
  </w:style>
  <w:style w:type="paragraph" w:customStyle="1" w:styleId="Inhoudsopgave">
    <w:name w:val="Inhoudsopgave"/>
    <w:basedOn w:val="Standaard"/>
    <w:link w:val="InhoudsopgaveChar"/>
    <w:qFormat/>
    <w:rsid w:val="00A23793"/>
    <w:pPr>
      <w:spacing w:after="200"/>
    </w:pPr>
    <w:rPr>
      <w:rFonts w:ascii="Oswald" w:hAnsi="Oswald" w:cs="Times New Roman"/>
      <w:caps/>
      <w:sz w:val="36"/>
      <w:szCs w:val="28"/>
      <w:lang w:val="x-none"/>
    </w:rPr>
  </w:style>
  <w:style w:type="paragraph" w:styleId="Inhopg2">
    <w:name w:val="toc 2"/>
    <w:basedOn w:val="Standaard"/>
    <w:next w:val="Standaard"/>
    <w:autoRedefine/>
    <w:uiPriority w:val="39"/>
    <w:unhideWhenUsed/>
    <w:rsid w:val="00A23793"/>
    <w:pPr>
      <w:tabs>
        <w:tab w:val="right" w:leader="dot" w:pos="9062"/>
      </w:tabs>
      <w:spacing w:after="100" w:line="259" w:lineRule="auto"/>
      <w:ind w:left="220"/>
    </w:pPr>
    <w:rPr>
      <w:rFonts w:asciiTheme="majorHAnsi" w:hAnsiTheme="majorHAnsi"/>
      <w:noProof/>
    </w:rPr>
  </w:style>
  <w:style w:type="paragraph" w:styleId="Koptekst">
    <w:name w:val="header"/>
    <w:basedOn w:val="Standaard"/>
    <w:link w:val="KoptekstChar"/>
    <w:uiPriority w:val="99"/>
    <w:unhideWhenUsed/>
    <w:rsid w:val="00ED6A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A16"/>
  </w:style>
  <w:style w:type="paragraph" w:styleId="Voettekst">
    <w:name w:val="footer"/>
    <w:basedOn w:val="Standaard"/>
    <w:link w:val="VoettekstChar"/>
    <w:uiPriority w:val="99"/>
    <w:unhideWhenUsed/>
    <w:rsid w:val="00ED6A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A16"/>
  </w:style>
  <w:style w:type="character" w:customStyle="1" w:styleId="Kop1Char">
    <w:name w:val="Kop 1 Char"/>
    <w:aliases w:val="Kop 1 - incl. nummering Char"/>
    <w:basedOn w:val="Standaardalinea-lettertype"/>
    <w:link w:val="Kop1"/>
    <w:uiPriority w:val="9"/>
    <w:rsid w:val="00AB3F91"/>
    <w:rPr>
      <w:rFonts w:asciiTheme="majorHAnsi" w:eastAsiaTheme="majorEastAsia" w:hAnsiTheme="majorHAnsi" w:cstheme="majorBidi"/>
      <w:caps/>
      <w:sz w:val="30"/>
      <w:szCs w:val="30"/>
    </w:rPr>
  </w:style>
  <w:style w:type="character" w:customStyle="1" w:styleId="Kop2Char">
    <w:name w:val="Kop 2 Char"/>
    <w:basedOn w:val="Standaardalinea-lettertype"/>
    <w:link w:val="Kop2"/>
    <w:uiPriority w:val="9"/>
    <w:rsid w:val="00AB3F91"/>
    <w:rPr>
      <w:rFonts w:asciiTheme="majorHAnsi" w:hAnsiTheme="majorHAnsi"/>
      <w:caps/>
      <w:spacing w:val="6"/>
      <w:sz w:val="24"/>
    </w:rPr>
  </w:style>
  <w:style w:type="paragraph" w:styleId="Geenafstand">
    <w:name w:val="No Spacing"/>
    <w:uiPriority w:val="1"/>
    <w:qFormat/>
    <w:rsid w:val="00BF73D8"/>
    <w:pPr>
      <w:spacing w:after="0" w:line="240" w:lineRule="auto"/>
    </w:pPr>
  </w:style>
  <w:style w:type="character" w:customStyle="1" w:styleId="Kop3Char">
    <w:name w:val="Kop 3 Char"/>
    <w:basedOn w:val="Standaardalinea-lettertype"/>
    <w:link w:val="Kop3"/>
    <w:uiPriority w:val="9"/>
    <w:rsid w:val="001D3561"/>
    <w:rPr>
      <w:rFonts w:asciiTheme="majorHAnsi" w:hAnsiTheme="majorHAnsi"/>
      <w:spacing w:val="4"/>
    </w:rPr>
  </w:style>
  <w:style w:type="character" w:customStyle="1" w:styleId="LijstalineaChar">
    <w:name w:val="Lijstalinea Char"/>
    <w:link w:val="Lijstalinea"/>
    <w:uiPriority w:val="34"/>
    <w:locked/>
    <w:rsid w:val="00DA2A64"/>
    <w:rPr>
      <w:rFonts w:ascii="Cambria" w:hAnsi="Cambria"/>
    </w:rPr>
  </w:style>
  <w:style w:type="paragraph" w:styleId="Lijstalinea">
    <w:name w:val="List Paragraph"/>
    <w:basedOn w:val="Standaardtekst"/>
    <w:link w:val="LijstalineaChar"/>
    <w:uiPriority w:val="34"/>
    <w:qFormat/>
    <w:rsid w:val="00DA2A64"/>
    <w:pPr>
      <w:numPr>
        <w:numId w:val="6"/>
      </w:numPr>
      <w:spacing w:before="120" w:after="120"/>
      <w:ind w:left="1077" w:hanging="357"/>
      <w:contextualSpacing/>
      <w:jc w:val="both"/>
    </w:pPr>
    <w:rPr>
      <w:rFonts w:ascii="Cambria" w:hAnsi="Cambria"/>
    </w:rPr>
  </w:style>
  <w:style w:type="paragraph" w:styleId="Citaat">
    <w:name w:val="Quote"/>
    <w:basedOn w:val="Standaard"/>
    <w:next w:val="Standaard"/>
    <w:link w:val="CitaatChar"/>
    <w:uiPriority w:val="99"/>
    <w:qFormat/>
    <w:rsid w:val="00292AA3"/>
    <w:pPr>
      <w:framePr w:hSpace="851" w:vSpace="851" w:wrap="notBeside" w:vAnchor="page" w:hAnchor="page" w:xAlign="center" w:yAlign="center"/>
      <w:spacing w:before="240" w:after="240" w:line="240" w:lineRule="auto"/>
      <w:ind w:left="357" w:right="357"/>
      <w:jc w:val="center"/>
    </w:pPr>
    <w:rPr>
      <w:rFonts w:eastAsia="Times New Roman" w:cs="Open Sans"/>
      <w:iCs/>
      <w:color w:val="40403D" w:themeColor="text1" w:themeTint="E6"/>
      <w:lang w:val="x-none" w:eastAsia="x-none"/>
      <w14:textOutline w14:w="9525" w14:cap="rnd" w14:cmpd="sng" w14:algn="ctr">
        <w14:noFill/>
        <w14:prstDash w14:val="solid"/>
        <w14:bevel/>
      </w14:textOutline>
    </w:rPr>
  </w:style>
  <w:style w:type="character" w:customStyle="1" w:styleId="CitaatChar">
    <w:name w:val="Citaat Char"/>
    <w:basedOn w:val="Standaardalinea-lettertype"/>
    <w:link w:val="Citaat"/>
    <w:uiPriority w:val="99"/>
    <w:rsid w:val="00292AA3"/>
    <w:rPr>
      <w:rFonts w:eastAsia="Times New Roman" w:cs="Open Sans"/>
      <w:iCs/>
      <w:color w:val="40403D" w:themeColor="text1" w:themeTint="E6"/>
      <w:lang w:val="x-none" w:eastAsia="x-none"/>
      <w14:textOutline w14:w="9525" w14:cap="rnd" w14:cmpd="sng" w14:algn="ctr">
        <w14:noFill/>
        <w14:prstDash w14:val="solid"/>
        <w14:bevel/>
      </w14:textOutline>
    </w:rPr>
  </w:style>
  <w:style w:type="character" w:customStyle="1" w:styleId="Kop1-zondernummeringChar">
    <w:name w:val="Kop 1 - zonder nummering Char"/>
    <w:link w:val="Kop1-zondernummering"/>
    <w:locked/>
    <w:rsid w:val="003D0A98"/>
    <w:rPr>
      <w:rFonts w:asciiTheme="majorHAnsi" w:eastAsiaTheme="majorEastAsia" w:hAnsiTheme="majorHAnsi" w:cstheme="majorBidi"/>
      <w:caps/>
      <w:sz w:val="30"/>
      <w:szCs w:val="30"/>
    </w:rPr>
  </w:style>
  <w:style w:type="paragraph" w:customStyle="1" w:styleId="Kop1-zondernummering">
    <w:name w:val="Kop 1 - zonder nummering"/>
    <w:next w:val="Standaardtekst"/>
    <w:link w:val="Kop1-zondernummeringChar"/>
    <w:autoRedefine/>
    <w:qFormat/>
    <w:rsid w:val="003D0A98"/>
    <w:rPr>
      <w:rFonts w:asciiTheme="majorHAnsi" w:eastAsiaTheme="majorEastAsia" w:hAnsiTheme="majorHAnsi" w:cstheme="majorBidi"/>
      <w:caps/>
      <w:sz w:val="30"/>
      <w:szCs w:val="30"/>
    </w:rPr>
  </w:style>
  <w:style w:type="character" w:styleId="Subtielebenadrukking">
    <w:name w:val="Subtle Emphasis"/>
    <w:uiPriority w:val="19"/>
    <w:rsid w:val="004711B8"/>
    <w:rPr>
      <w:b/>
      <w:i/>
    </w:rPr>
  </w:style>
  <w:style w:type="paragraph" w:styleId="Duidelijkcitaat">
    <w:name w:val="Intense Quote"/>
    <w:basedOn w:val="Standaard"/>
    <w:next w:val="Standaard"/>
    <w:link w:val="DuidelijkcitaatChar"/>
    <w:uiPriority w:val="30"/>
    <w:qFormat/>
    <w:rsid w:val="00FB4C0C"/>
    <w:pPr>
      <w:pBdr>
        <w:top w:val="single" w:sz="12" w:space="10" w:color="61615D" w:themeColor="text1" w:themeTint="BF"/>
        <w:bottom w:val="single" w:sz="12" w:space="10" w:color="61615D" w:themeColor="text1" w:themeTint="BF"/>
      </w:pBdr>
      <w:spacing w:before="360" w:after="360"/>
      <w:ind w:left="864" w:right="864"/>
      <w:jc w:val="center"/>
    </w:pPr>
    <w:rPr>
      <w:rFonts w:ascii="Cambria" w:hAnsi="Cambria"/>
      <w:iCs/>
      <w:color w:val="61615D" w:themeColor="text1" w:themeTint="BF"/>
    </w:rPr>
  </w:style>
  <w:style w:type="character" w:customStyle="1" w:styleId="DuidelijkcitaatChar">
    <w:name w:val="Duidelijk citaat Char"/>
    <w:basedOn w:val="Standaardalinea-lettertype"/>
    <w:link w:val="Duidelijkcitaat"/>
    <w:uiPriority w:val="30"/>
    <w:rsid w:val="00FB4C0C"/>
    <w:rPr>
      <w:rFonts w:ascii="Cambria" w:hAnsi="Cambria"/>
      <w:iCs/>
      <w:color w:val="61615D" w:themeColor="text1" w:themeTint="BF"/>
    </w:rPr>
  </w:style>
  <w:style w:type="character" w:styleId="Subtieleverwijzing">
    <w:name w:val="Subtle Reference"/>
    <w:uiPriority w:val="31"/>
    <w:rsid w:val="00FB4C0C"/>
  </w:style>
  <w:style w:type="paragraph" w:customStyle="1" w:styleId="Standaardtekst">
    <w:name w:val="Standaard tekst"/>
    <w:basedOn w:val="Standaard"/>
    <w:link w:val="StandaardtekstChar"/>
    <w:qFormat/>
    <w:rsid w:val="00D402A5"/>
    <w:pPr>
      <w:spacing w:after="0"/>
    </w:pPr>
  </w:style>
  <w:style w:type="character" w:styleId="Intensievebenadrukking">
    <w:name w:val="Intense Emphasis"/>
    <w:basedOn w:val="Standaardalinea-lettertype"/>
    <w:uiPriority w:val="21"/>
    <w:qFormat/>
    <w:rsid w:val="00BF73D8"/>
    <w:rPr>
      <w:iCs/>
      <w:color w:val="CD247D" w:themeColor="accent1"/>
    </w:rPr>
  </w:style>
  <w:style w:type="character" w:customStyle="1" w:styleId="StandaardtekstChar">
    <w:name w:val="Standaard tekst Char"/>
    <w:basedOn w:val="Standaardalinea-lettertype"/>
    <w:link w:val="Standaardtekst"/>
    <w:rsid w:val="00D402A5"/>
  </w:style>
  <w:style w:type="table" w:customStyle="1" w:styleId="BureauBuhrs">
    <w:name w:val="Bureau Buhrs"/>
    <w:basedOn w:val="Standaardtabel"/>
    <w:uiPriority w:val="99"/>
    <w:rsid w:val="001C560D"/>
    <w:pPr>
      <w:spacing w:after="0" w:line="240" w:lineRule="auto"/>
    </w:pPr>
    <w:rPr>
      <w:color w:val="40403D" w:themeColor="text1" w:themeTint="E6"/>
    </w:rPr>
    <w:tblPr>
      <w:tblBorders>
        <w:top w:val="single" w:sz="2" w:space="0" w:color="A6A6A6" w:themeColor="background2" w:themeShade="A6"/>
        <w:left w:val="single" w:sz="2" w:space="0" w:color="A6A6A6" w:themeColor="background2" w:themeShade="A6"/>
        <w:bottom w:val="single" w:sz="2" w:space="0" w:color="A6A6A6" w:themeColor="background2" w:themeShade="A6"/>
        <w:right w:val="single" w:sz="2" w:space="0" w:color="A6A6A6" w:themeColor="background2" w:themeShade="A6"/>
        <w:insideH w:val="single" w:sz="2" w:space="0" w:color="A6A6A6" w:themeColor="background2" w:themeShade="A6"/>
        <w:insideV w:val="single" w:sz="2" w:space="0" w:color="A6A6A6" w:themeColor="background2" w:themeShade="A6"/>
      </w:tblBorders>
    </w:tblPr>
    <w:tcPr>
      <w:shd w:val="clear" w:color="auto" w:fill="F2F2F2" w:themeFill="background2" w:themeFillShade="F2"/>
      <w:vAlign w:val="center"/>
    </w:tcPr>
  </w:style>
  <w:style w:type="character" w:customStyle="1" w:styleId="OffertePlatteTekstChar">
    <w:name w:val="Offerte Platte Tekst Char"/>
    <w:link w:val="OffertePlatteTekst"/>
    <w:locked/>
    <w:rsid w:val="00F96797"/>
    <w:rPr>
      <w:rFonts w:ascii="Times New Roman" w:hAnsi="Times New Roman" w:cs="Times New Roman"/>
      <w:lang w:val="en-US"/>
    </w:rPr>
  </w:style>
  <w:style w:type="paragraph" w:customStyle="1" w:styleId="OffertePlatteTekst">
    <w:name w:val="Offerte Platte Tekst"/>
    <w:basedOn w:val="Geenafstand"/>
    <w:link w:val="OffertePlatteTekstChar"/>
    <w:rsid w:val="00F96797"/>
    <w:rPr>
      <w:rFonts w:ascii="Times New Roman" w:hAnsi="Times New Roman" w:cs="Times New Roman"/>
      <w:lang w:val="en-US"/>
    </w:rPr>
  </w:style>
  <w:style w:type="character" w:styleId="Onopgelostemelding">
    <w:name w:val="Unresolved Mention"/>
    <w:basedOn w:val="Standaardalinea-lettertype"/>
    <w:uiPriority w:val="99"/>
    <w:semiHidden/>
    <w:unhideWhenUsed/>
    <w:rsid w:val="00D87422"/>
    <w:rPr>
      <w:color w:val="808080"/>
      <w:shd w:val="clear" w:color="auto" w:fill="E6E6E6"/>
    </w:rPr>
  </w:style>
  <w:style w:type="paragraph" w:styleId="Voetnoottekst">
    <w:name w:val="footnote text"/>
    <w:basedOn w:val="Standaard"/>
    <w:link w:val="VoetnoottekstChar"/>
    <w:uiPriority w:val="99"/>
    <w:semiHidden/>
    <w:unhideWhenUsed/>
    <w:rsid w:val="00D874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87422"/>
    <w:rPr>
      <w:sz w:val="20"/>
      <w:szCs w:val="20"/>
    </w:rPr>
  </w:style>
  <w:style w:type="character" w:styleId="Voetnootmarkering">
    <w:name w:val="footnote reference"/>
    <w:uiPriority w:val="99"/>
    <w:semiHidden/>
    <w:unhideWhenUsed/>
    <w:rsid w:val="00D87422"/>
    <w:rPr>
      <w:vertAlign w:val="superscript"/>
    </w:rPr>
  </w:style>
  <w:style w:type="character" w:styleId="Nadruk">
    <w:name w:val="Emphasis"/>
    <w:basedOn w:val="StandaardtekstChar"/>
    <w:uiPriority w:val="20"/>
    <w:qFormat/>
    <w:rsid w:val="00D529EB"/>
    <w:rPr>
      <w:i/>
      <w:iCs/>
    </w:rPr>
  </w:style>
  <w:style w:type="paragraph" w:styleId="Eindnoottekst">
    <w:name w:val="endnote text"/>
    <w:basedOn w:val="Standaard"/>
    <w:link w:val="EindnoottekstChar"/>
    <w:uiPriority w:val="99"/>
    <w:semiHidden/>
    <w:unhideWhenUsed/>
    <w:rsid w:val="00BD7A4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D7A41"/>
    <w:rPr>
      <w:sz w:val="20"/>
      <w:szCs w:val="20"/>
    </w:rPr>
  </w:style>
  <w:style w:type="character" w:styleId="Eindnootmarkering">
    <w:name w:val="endnote reference"/>
    <w:basedOn w:val="Standaardalinea-lettertype"/>
    <w:uiPriority w:val="99"/>
    <w:semiHidden/>
    <w:unhideWhenUsed/>
    <w:rsid w:val="00BD7A41"/>
    <w:rPr>
      <w:vertAlign w:val="superscript"/>
    </w:rPr>
  </w:style>
  <w:style w:type="table" w:styleId="Tabelrasterlicht">
    <w:name w:val="Grid Table Light"/>
    <w:basedOn w:val="Standaardtabel"/>
    <w:uiPriority w:val="40"/>
    <w:rsid w:val="00A93CA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93CAC"/>
    <w:pPr>
      <w:autoSpaceDE w:val="0"/>
      <w:autoSpaceDN w:val="0"/>
      <w:adjustRightInd w:val="0"/>
      <w:spacing w:after="0" w:line="240" w:lineRule="auto"/>
    </w:pPr>
    <w:rPr>
      <w:rFonts w:ascii="Cambria" w:hAnsi="Cambria" w:cs="Cambria"/>
      <w:color w:val="000000"/>
      <w:sz w:val="24"/>
      <w:szCs w:val="24"/>
    </w:rPr>
  </w:style>
  <w:style w:type="character" w:styleId="Zwaar">
    <w:name w:val="Strong"/>
    <w:basedOn w:val="Standaardalinea-lettertype"/>
    <w:uiPriority w:val="22"/>
    <w:qFormat/>
    <w:rsid w:val="00AD7953"/>
    <w:rPr>
      <w:b/>
      <w:bCs/>
    </w:rPr>
  </w:style>
  <w:style w:type="character" w:styleId="Verwijzingopmerking">
    <w:name w:val="annotation reference"/>
    <w:basedOn w:val="Standaardalinea-lettertype"/>
    <w:uiPriority w:val="99"/>
    <w:semiHidden/>
    <w:unhideWhenUsed/>
    <w:rsid w:val="00402E46"/>
    <w:rPr>
      <w:sz w:val="16"/>
      <w:szCs w:val="16"/>
    </w:rPr>
  </w:style>
  <w:style w:type="paragraph" w:styleId="Tekstopmerking">
    <w:name w:val="annotation text"/>
    <w:basedOn w:val="Standaard"/>
    <w:link w:val="TekstopmerkingChar"/>
    <w:uiPriority w:val="99"/>
    <w:semiHidden/>
    <w:unhideWhenUsed/>
    <w:rsid w:val="00402E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02E46"/>
    <w:rPr>
      <w:sz w:val="20"/>
      <w:szCs w:val="20"/>
    </w:rPr>
  </w:style>
  <w:style w:type="paragraph" w:styleId="Onderwerpvanopmerking">
    <w:name w:val="annotation subject"/>
    <w:basedOn w:val="Tekstopmerking"/>
    <w:next w:val="Tekstopmerking"/>
    <w:link w:val="OnderwerpvanopmerkingChar"/>
    <w:uiPriority w:val="99"/>
    <w:semiHidden/>
    <w:unhideWhenUsed/>
    <w:rsid w:val="00402E46"/>
    <w:rPr>
      <w:b/>
      <w:bCs/>
    </w:rPr>
  </w:style>
  <w:style w:type="character" w:customStyle="1" w:styleId="OnderwerpvanopmerkingChar">
    <w:name w:val="Onderwerp van opmerking Char"/>
    <w:basedOn w:val="TekstopmerkingChar"/>
    <w:link w:val="Onderwerpvanopmerking"/>
    <w:uiPriority w:val="99"/>
    <w:semiHidden/>
    <w:rsid w:val="00402E46"/>
    <w:rPr>
      <w:b/>
      <w:bCs/>
      <w:sz w:val="20"/>
      <w:szCs w:val="20"/>
    </w:rPr>
  </w:style>
  <w:style w:type="paragraph" w:styleId="Revisie">
    <w:name w:val="Revision"/>
    <w:hidden/>
    <w:uiPriority w:val="99"/>
    <w:semiHidden/>
    <w:rsid w:val="00570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3716">
      <w:bodyDiv w:val="1"/>
      <w:marLeft w:val="0"/>
      <w:marRight w:val="0"/>
      <w:marTop w:val="0"/>
      <w:marBottom w:val="0"/>
      <w:divBdr>
        <w:top w:val="none" w:sz="0" w:space="0" w:color="auto"/>
        <w:left w:val="none" w:sz="0" w:space="0" w:color="auto"/>
        <w:bottom w:val="none" w:sz="0" w:space="0" w:color="auto"/>
        <w:right w:val="none" w:sz="0" w:space="0" w:color="auto"/>
      </w:divBdr>
    </w:div>
    <w:div w:id="256906612">
      <w:bodyDiv w:val="1"/>
      <w:marLeft w:val="0"/>
      <w:marRight w:val="0"/>
      <w:marTop w:val="0"/>
      <w:marBottom w:val="0"/>
      <w:divBdr>
        <w:top w:val="none" w:sz="0" w:space="0" w:color="auto"/>
        <w:left w:val="none" w:sz="0" w:space="0" w:color="auto"/>
        <w:bottom w:val="none" w:sz="0" w:space="0" w:color="auto"/>
        <w:right w:val="none" w:sz="0" w:space="0" w:color="auto"/>
      </w:divBdr>
    </w:div>
    <w:div w:id="352464203">
      <w:bodyDiv w:val="1"/>
      <w:marLeft w:val="0"/>
      <w:marRight w:val="0"/>
      <w:marTop w:val="0"/>
      <w:marBottom w:val="0"/>
      <w:divBdr>
        <w:top w:val="none" w:sz="0" w:space="0" w:color="auto"/>
        <w:left w:val="none" w:sz="0" w:space="0" w:color="auto"/>
        <w:bottom w:val="none" w:sz="0" w:space="0" w:color="auto"/>
        <w:right w:val="none" w:sz="0" w:space="0" w:color="auto"/>
      </w:divBdr>
    </w:div>
    <w:div w:id="837385490">
      <w:bodyDiv w:val="1"/>
      <w:marLeft w:val="0"/>
      <w:marRight w:val="0"/>
      <w:marTop w:val="0"/>
      <w:marBottom w:val="0"/>
      <w:divBdr>
        <w:top w:val="none" w:sz="0" w:space="0" w:color="auto"/>
        <w:left w:val="none" w:sz="0" w:space="0" w:color="auto"/>
        <w:bottom w:val="none" w:sz="0" w:space="0" w:color="auto"/>
        <w:right w:val="none" w:sz="0" w:space="0" w:color="auto"/>
      </w:divBdr>
    </w:div>
    <w:div w:id="950362111">
      <w:bodyDiv w:val="1"/>
      <w:marLeft w:val="0"/>
      <w:marRight w:val="0"/>
      <w:marTop w:val="0"/>
      <w:marBottom w:val="0"/>
      <w:divBdr>
        <w:top w:val="none" w:sz="0" w:space="0" w:color="auto"/>
        <w:left w:val="none" w:sz="0" w:space="0" w:color="auto"/>
        <w:bottom w:val="none" w:sz="0" w:space="0" w:color="auto"/>
        <w:right w:val="none" w:sz="0" w:space="0" w:color="auto"/>
      </w:divBdr>
    </w:div>
    <w:div w:id="990787581">
      <w:bodyDiv w:val="1"/>
      <w:marLeft w:val="0"/>
      <w:marRight w:val="0"/>
      <w:marTop w:val="0"/>
      <w:marBottom w:val="0"/>
      <w:divBdr>
        <w:top w:val="none" w:sz="0" w:space="0" w:color="auto"/>
        <w:left w:val="none" w:sz="0" w:space="0" w:color="auto"/>
        <w:bottom w:val="none" w:sz="0" w:space="0" w:color="auto"/>
        <w:right w:val="none" w:sz="0" w:space="0" w:color="auto"/>
      </w:divBdr>
    </w:div>
    <w:div w:id="1025132099">
      <w:bodyDiv w:val="1"/>
      <w:marLeft w:val="0"/>
      <w:marRight w:val="0"/>
      <w:marTop w:val="0"/>
      <w:marBottom w:val="0"/>
      <w:divBdr>
        <w:top w:val="none" w:sz="0" w:space="0" w:color="auto"/>
        <w:left w:val="none" w:sz="0" w:space="0" w:color="auto"/>
        <w:bottom w:val="none" w:sz="0" w:space="0" w:color="auto"/>
        <w:right w:val="none" w:sz="0" w:space="0" w:color="auto"/>
      </w:divBdr>
    </w:div>
    <w:div w:id="1091465217">
      <w:bodyDiv w:val="1"/>
      <w:marLeft w:val="0"/>
      <w:marRight w:val="0"/>
      <w:marTop w:val="0"/>
      <w:marBottom w:val="0"/>
      <w:divBdr>
        <w:top w:val="none" w:sz="0" w:space="0" w:color="auto"/>
        <w:left w:val="none" w:sz="0" w:space="0" w:color="auto"/>
        <w:bottom w:val="none" w:sz="0" w:space="0" w:color="auto"/>
        <w:right w:val="none" w:sz="0" w:space="0" w:color="auto"/>
      </w:divBdr>
    </w:div>
    <w:div w:id="1666283536">
      <w:bodyDiv w:val="1"/>
      <w:marLeft w:val="0"/>
      <w:marRight w:val="0"/>
      <w:marTop w:val="0"/>
      <w:marBottom w:val="0"/>
      <w:divBdr>
        <w:top w:val="none" w:sz="0" w:space="0" w:color="auto"/>
        <w:left w:val="none" w:sz="0" w:space="0" w:color="auto"/>
        <w:bottom w:val="none" w:sz="0" w:space="0" w:color="auto"/>
        <w:right w:val="none" w:sz="0" w:space="0" w:color="auto"/>
      </w:divBdr>
    </w:div>
    <w:div w:id="1745224881">
      <w:bodyDiv w:val="1"/>
      <w:marLeft w:val="0"/>
      <w:marRight w:val="0"/>
      <w:marTop w:val="0"/>
      <w:marBottom w:val="0"/>
      <w:divBdr>
        <w:top w:val="none" w:sz="0" w:space="0" w:color="auto"/>
        <w:left w:val="none" w:sz="0" w:space="0" w:color="auto"/>
        <w:bottom w:val="none" w:sz="0" w:space="0" w:color="auto"/>
        <w:right w:val="none" w:sz="0" w:space="0" w:color="auto"/>
      </w:divBdr>
    </w:div>
    <w:div w:id="1781605679">
      <w:bodyDiv w:val="1"/>
      <w:marLeft w:val="0"/>
      <w:marRight w:val="0"/>
      <w:marTop w:val="0"/>
      <w:marBottom w:val="0"/>
      <w:divBdr>
        <w:top w:val="none" w:sz="0" w:space="0" w:color="auto"/>
        <w:left w:val="none" w:sz="0" w:space="0" w:color="auto"/>
        <w:bottom w:val="none" w:sz="0" w:space="0" w:color="auto"/>
        <w:right w:val="none" w:sz="0" w:space="0" w:color="auto"/>
      </w:divBdr>
    </w:div>
    <w:div w:id="1820614015">
      <w:bodyDiv w:val="1"/>
      <w:marLeft w:val="0"/>
      <w:marRight w:val="0"/>
      <w:marTop w:val="0"/>
      <w:marBottom w:val="0"/>
      <w:divBdr>
        <w:top w:val="none" w:sz="0" w:space="0" w:color="auto"/>
        <w:left w:val="none" w:sz="0" w:space="0" w:color="auto"/>
        <w:bottom w:val="none" w:sz="0" w:space="0" w:color="auto"/>
        <w:right w:val="none" w:sz="0" w:space="0" w:color="auto"/>
      </w:divBdr>
    </w:div>
    <w:div w:id="1952669134">
      <w:bodyDiv w:val="1"/>
      <w:marLeft w:val="0"/>
      <w:marRight w:val="0"/>
      <w:marTop w:val="0"/>
      <w:marBottom w:val="0"/>
      <w:divBdr>
        <w:top w:val="none" w:sz="0" w:space="0" w:color="auto"/>
        <w:left w:val="none" w:sz="0" w:space="0" w:color="auto"/>
        <w:bottom w:val="none" w:sz="0" w:space="0" w:color="auto"/>
        <w:right w:val="none" w:sz="0" w:space="0" w:color="auto"/>
      </w:divBdr>
    </w:div>
    <w:div w:id="1998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da\Documents\Aangepaste%20Office-sjablonen\Memo_BB_2018.dotx" TargetMode="External"/></Relationships>
</file>

<file path=word/theme/theme1.xml><?xml version="1.0" encoding="utf-8"?>
<a:theme xmlns:a="http://schemas.openxmlformats.org/drawingml/2006/main" name="Bureau Buhrs">
  <a:themeElements>
    <a:clrScheme name="Bureau Buhrs - colors">
      <a:dk1>
        <a:srgbClr val="2B2B29"/>
      </a:dk1>
      <a:lt1>
        <a:srgbClr val="FFFFFF"/>
      </a:lt1>
      <a:dk2>
        <a:srgbClr val="2B2B29"/>
      </a:dk2>
      <a:lt2>
        <a:srgbClr val="FFFFFF"/>
      </a:lt2>
      <a:accent1>
        <a:srgbClr val="CD247D"/>
      </a:accent1>
      <a:accent2>
        <a:srgbClr val="1CA7E2"/>
      </a:accent2>
      <a:accent3>
        <a:srgbClr val="74B92B"/>
      </a:accent3>
      <a:accent4>
        <a:srgbClr val="F17B02"/>
      </a:accent4>
      <a:accent5>
        <a:srgbClr val="0F6DB6"/>
      </a:accent5>
      <a:accent6>
        <a:srgbClr val="9F267D"/>
      </a:accent6>
      <a:hlink>
        <a:srgbClr val="74B92B"/>
      </a:hlink>
      <a:folHlink>
        <a:srgbClr val="096F34"/>
      </a:folHlink>
    </a:clrScheme>
    <a:fontScheme name="Bureau Buhrs">
      <a:majorFont>
        <a:latin typeface="Oswald"/>
        <a:ea typeface=""/>
        <a:cs typeface=""/>
      </a:majorFont>
      <a:minorFont>
        <a:latin typeface="Cambri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BB" id="{F20D05A0-170B-480C-B27D-D9CA7118CDCF}" vid="{95CAEE1C-7C12-4887-95AB-DB10F6363DC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januari 201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25F7FF4724FD44886188E437ED322F" ma:contentTypeVersion="11" ma:contentTypeDescription="Een nieuw document maken." ma:contentTypeScope="" ma:versionID="108dd91364f02e69804b2400d901a03d">
  <xsd:schema xmlns:xsd="http://www.w3.org/2001/XMLSchema" xmlns:xs="http://www.w3.org/2001/XMLSchema" xmlns:p="http://schemas.microsoft.com/office/2006/metadata/properties" xmlns:ns2="4a58915a-c775-4928-b445-9403ce6d826a" xmlns:ns3="b3e5f0f4-c4a2-42de-9c8f-84251ae03f7a" targetNamespace="http://schemas.microsoft.com/office/2006/metadata/properties" ma:root="true" ma:fieldsID="ebbdcfabbb02fed14fd1f6d2c5d24b71" ns2:_="" ns3:_="">
    <xsd:import namespace="4a58915a-c775-4928-b445-9403ce6d826a"/>
    <xsd:import namespace="b3e5f0f4-c4a2-42de-9c8f-84251ae03f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915a-c775-4928-b445-9403ce6d8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2411eaa-46dd-4a09-82a4-7108abe252f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e5f0f4-c4a2-42de-9c8f-84251ae03f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470178-6a64-4ddf-bad0-f24d5d9abb78}" ma:internalName="TaxCatchAll" ma:showField="CatchAllData" ma:web="b3e5f0f4-c4a2-42de-9c8f-84251ae03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a58915a-c775-4928-b445-9403ce6d826a">
      <Terms xmlns="http://schemas.microsoft.com/office/infopath/2007/PartnerControls"/>
    </lcf76f155ced4ddcb4097134ff3c332f>
    <TaxCatchAll xmlns="b3e5f0f4-c4a2-42de-9c8f-84251ae03f7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3158B5-4CFF-46F8-B5B2-CC0DA4D6928C}">
  <ds:schemaRefs>
    <ds:schemaRef ds:uri="http://schemas.microsoft.com/sharepoint/v3/contenttype/forms"/>
  </ds:schemaRefs>
</ds:datastoreItem>
</file>

<file path=customXml/itemProps3.xml><?xml version="1.0" encoding="utf-8"?>
<ds:datastoreItem xmlns:ds="http://schemas.openxmlformats.org/officeDocument/2006/customXml" ds:itemID="{FD7129DF-2A4B-4E51-95E4-5DA6036ECEB4}">
  <ds:schemaRefs>
    <ds:schemaRef ds:uri="http://schemas.openxmlformats.org/officeDocument/2006/bibliography"/>
  </ds:schemaRefs>
</ds:datastoreItem>
</file>

<file path=customXml/itemProps4.xml><?xml version="1.0" encoding="utf-8"?>
<ds:datastoreItem xmlns:ds="http://schemas.openxmlformats.org/officeDocument/2006/customXml" ds:itemID="{42A3580F-2D86-4B3D-9D63-1159937A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915a-c775-4928-b445-9403ce6d826a"/>
    <ds:schemaRef ds:uri="b3e5f0f4-c4a2-42de-9c8f-84251ae0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7857DF-CC01-479B-A7A1-AB7D6258D771}">
  <ds:schemaRefs>
    <ds:schemaRef ds:uri="http://schemas.microsoft.com/office/2006/metadata/properties"/>
    <ds:schemaRef ds:uri="http://schemas.microsoft.com/office/infopath/2007/PartnerControls"/>
    <ds:schemaRef ds:uri="4a58915a-c775-4928-b445-9403ce6d826a"/>
    <ds:schemaRef ds:uri="b3e5f0f4-c4a2-42de-9c8f-84251ae03f7a"/>
  </ds:schemaRefs>
</ds:datastoreItem>
</file>

<file path=docProps/app.xml><?xml version="1.0" encoding="utf-8"?>
<Properties xmlns="http://schemas.openxmlformats.org/officeDocument/2006/extended-properties" xmlns:vt="http://schemas.openxmlformats.org/officeDocument/2006/docPropsVTypes">
  <Template>Memo_BB_2018</Template>
  <TotalTime>3</TotalTime>
  <Pages>2</Pages>
  <Words>415</Words>
  <Characters>2283</Characters>
  <Application>Microsoft Office Word</Application>
  <DocSecurity>4</DocSecurity>
  <Lines>19</Lines>
  <Paragraphs>5</Paragraphs>
  <ScaleCrop>false</ScaleCrop>
  <HeadingPairs>
    <vt:vector size="4" baseType="variant">
      <vt:variant>
        <vt:lpstr>Titel</vt:lpstr>
      </vt:variant>
      <vt:variant>
        <vt:i4>1</vt:i4>
      </vt:variant>
      <vt:variant>
        <vt:lpstr>Koppen</vt:lpstr>
      </vt:variant>
      <vt:variant>
        <vt:i4>6</vt:i4>
      </vt:variant>
    </vt:vector>
  </HeadingPairs>
  <TitlesOfParts>
    <vt:vector size="7" baseType="lpstr">
      <vt:lpstr>Titel</vt:lpstr>
      <vt:lpstr>        18 januari 2023 </vt:lpstr>
      <vt:lpstr>        Opkomst</vt:lpstr>
      <vt:lpstr>        Algemeen</vt:lpstr>
      <vt:lpstr>        Top drie onderwerpen per onderdeel</vt:lpstr>
      <vt:lpstr>        Wensen en ideeën uit de buurt</vt:lpstr>
      <vt:lpstr>        Kunst Pagelaan &amp; kleur gevel</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Ondertitel</dc:subject>
  <dc:creator>Marida Jacobs</dc:creator>
  <cp:keywords/>
  <dc:description/>
  <cp:lastModifiedBy>Mossevelde, Gwen van</cp:lastModifiedBy>
  <cp:revision>2</cp:revision>
  <cp:lastPrinted>2017-12-22T11:22:00Z</cp:lastPrinted>
  <dcterms:created xsi:type="dcterms:W3CDTF">2023-03-02T12:39:00Z</dcterms:created>
  <dcterms:modified xsi:type="dcterms:W3CDTF">2023-03-02T12:39:00Z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0x0101008C25F7FF4724FD44886188E437ED322F</vt:lpwstr>
  </property>
</Properties>
</file>